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FF" w:rsidRDefault="002C7EFF" w:rsidP="002C7EFF">
      <w:pPr>
        <w:rPr>
          <w:rFonts w:ascii="Arial" w:hAnsi="Arial" w:cs="Arial"/>
          <w:sz w:val="20"/>
          <w:szCs w:val="20"/>
        </w:rPr>
      </w:pPr>
      <w:r w:rsidRPr="008B1301">
        <w:rPr>
          <w:rFonts w:ascii="Arial" w:hAnsi="Arial" w:cs="Arial"/>
          <w:sz w:val="20"/>
          <w:szCs w:val="20"/>
        </w:rPr>
        <w:t xml:space="preserve">Załącznik nr </w:t>
      </w:r>
      <w:r w:rsidR="003A2697">
        <w:rPr>
          <w:rFonts w:ascii="Arial" w:hAnsi="Arial" w:cs="Arial"/>
          <w:sz w:val="20"/>
          <w:szCs w:val="20"/>
        </w:rPr>
        <w:t>1</w:t>
      </w:r>
      <w:r w:rsidRPr="008B1301">
        <w:rPr>
          <w:rFonts w:ascii="Arial" w:hAnsi="Arial" w:cs="Arial"/>
          <w:sz w:val="20"/>
          <w:szCs w:val="20"/>
        </w:rPr>
        <w:t xml:space="preserve"> do Regulaminu Międzynarodowego Konkursu Literackiego „</w:t>
      </w:r>
      <w:r w:rsidR="00600B69">
        <w:rPr>
          <w:rFonts w:ascii="Arial" w:hAnsi="Arial" w:cs="Arial"/>
          <w:sz w:val="18"/>
          <w:szCs w:val="18"/>
        </w:rPr>
        <w:t>Warszaw</w:t>
      </w:r>
      <w:r w:rsidR="00255A55">
        <w:rPr>
          <w:rFonts w:ascii="Arial" w:hAnsi="Arial" w:cs="Arial"/>
          <w:sz w:val="18"/>
          <w:szCs w:val="18"/>
        </w:rPr>
        <w:t>a nocą</w:t>
      </w:r>
      <w:r w:rsidRPr="008B1301">
        <w:rPr>
          <w:rFonts w:ascii="Arial" w:hAnsi="Arial" w:cs="Arial"/>
          <w:sz w:val="20"/>
          <w:szCs w:val="20"/>
        </w:rPr>
        <w:t>”</w:t>
      </w:r>
    </w:p>
    <w:p w:rsidR="003A2697" w:rsidRDefault="003A2697" w:rsidP="003A2697">
      <w:pPr>
        <w:rPr>
          <w:rFonts w:ascii="Arial" w:hAnsi="Arial" w:cs="Arial"/>
          <w:sz w:val="20"/>
          <w:szCs w:val="20"/>
        </w:rPr>
      </w:pPr>
    </w:p>
    <w:p w:rsidR="003A2697" w:rsidRPr="00BD19C4" w:rsidRDefault="003A2697" w:rsidP="003A2697">
      <w:pPr>
        <w:jc w:val="center"/>
        <w:rPr>
          <w:rFonts w:ascii="Arial" w:hAnsi="Arial" w:cs="Arial"/>
          <w:b/>
          <w:sz w:val="18"/>
          <w:szCs w:val="18"/>
        </w:rPr>
      </w:pPr>
      <w:r w:rsidRPr="00BD19C4">
        <w:rPr>
          <w:rFonts w:ascii="Arial" w:hAnsi="Arial" w:cs="Arial"/>
          <w:b/>
          <w:sz w:val="18"/>
          <w:szCs w:val="18"/>
        </w:rPr>
        <w:t>Zgoda uczestnika pełnoletniego</w:t>
      </w:r>
    </w:p>
    <w:p w:rsidR="003A2697" w:rsidRPr="00BD19C4" w:rsidRDefault="003A2697" w:rsidP="003A2697">
      <w:pPr>
        <w:jc w:val="center"/>
        <w:rPr>
          <w:rFonts w:ascii="Arial" w:hAnsi="Arial" w:cs="Arial"/>
          <w:b/>
          <w:sz w:val="18"/>
          <w:szCs w:val="18"/>
        </w:rPr>
      </w:pPr>
    </w:p>
    <w:p w:rsidR="003A2697" w:rsidRPr="00BD19C4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Ja, niżej podpisany/a </w:t>
      </w:r>
      <w:r w:rsidRPr="00BD19C4">
        <w:rPr>
          <w:rFonts w:ascii="Arial" w:hAnsi="Arial" w:cs="Arial"/>
          <w:b/>
          <w:sz w:val="18"/>
          <w:szCs w:val="18"/>
        </w:rPr>
        <w:t>______________________________________________________________,</w:t>
      </w:r>
    </w:p>
    <w:p w:rsidR="003A2697" w:rsidRPr="00BD19C4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b/>
          <w:sz w:val="18"/>
          <w:szCs w:val="18"/>
        </w:rPr>
        <w:t xml:space="preserve">   </w:t>
      </w:r>
      <w:r w:rsidRPr="00BD19C4">
        <w:rPr>
          <w:rFonts w:ascii="Arial" w:hAnsi="Arial" w:cs="Arial"/>
          <w:b/>
          <w:sz w:val="18"/>
          <w:szCs w:val="18"/>
        </w:rPr>
        <w:br/>
      </w:r>
      <w:r w:rsidRPr="00BD19C4">
        <w:rPr>
          <w:rFonts w:ascii="Arial" w:hAnsi="Arial" w:cs="Arial"/>
          <w:sz w:val="18"/>
          <w:szCs w:val="18"/>
        </w:rPr>
        <w:t>rok urodzenia</w:t>
      </w:r>
      <w:r w:rsidRPr="00BD19C4">
        <w:rPr>
          <w:rFonts w:ascii="Arial" w:hAnsi="Arial" w:cs="Arial"/>
          <w:b/>
          <w:sz w:val="18"/>
          <w:szCs w:val="18"/>
        </w:rPr>
        <w:t xml:space="preserve">_______________, </w:t>
      </w:r>
      <w:r w:rsidRPr="00BD19C4">
        <w:rPr>
          <w:rFonts w:ascii="Arial" w:hAnsi="Arial" w:cs="Arial"/>
          <w:sz w:val="18"/>
          <w:szCs w:val="18"/>
        </w:rPr>
        <w:t xml:space="preserve">zamieszkały/a  w  _________________ </w:t>
      </w:r>
      <w:r w:rsidRPr="00BD19C4">
        <w:rPr>
          <w:rFonts w:ascii="Arial" w:hAnsi="Arial" w:cs="Arial"/>
          <w:b/>
          <w:sz w:val="18"/>
          <w:szCs w:val="18"/>
        </w:rPr>
        <w:t>_______________________</w:t>
      </w:r>
      <w:r w:rsidRPr="00BD19C4">
        <w:rPr>
          <w:rFonts w:ascii="Arial" w:hAnsi="Arial" w:cs="Arial"/>
          <w:sz w:val="18"/>
          <w:szCs w:val="18"/>
        </w:rPr>
        <w:t xml:space="preserve">, </w:t>
      </w:r>
    </w:p>
    <w:p w:rsidR="003A2697" w:rsidRPr="00BD19C4" w:rsidRDefault="003A2697" w:rsidP="003A2697">
      <w:pPr>
        <w:suppressAutoHyphens/>
        <w:spacing w:after="120" w:line="312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(miejscowość)</w:t>
      </w:r>
      <w:r w:rsidRPr="00BD1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BD19C4">
        <w:rPr>
          <w:rFonts w:ascii="Arial" w:hAnsi="Arial" w:cs="Arial"/>
          <w:sz w:val="18"/>
          <w:szCs w:val="18"/>
        </w:rPr>
        <w:t>(kraj)</w:t>
      </w:r>
    </w:p>
    <w:p w:rsidR="003A2697" w:rsidRPr="00BD19C4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 </w:t>
      </w:r>
      <w:r w:rsidRPr="00BD19C4">
        <w:rPr>
          <w:rFonts w:ascii="Arial" w:hAnsi="Arial" w:cs="Arial"/>
          <w:b/>
          <w:sz w:val="18"/>
          <w:szCs w:val="18"/>
        </w:rPr>
        <w:t>______________________________</w:t>
      </w:r>
      <w:r w:rsidRPr="00BD19C4">
        <w:rPr>
          <w:rFonts w:ascii="Arial" w:hAnsi="Arial" w:cs="Arial"/>
          <w:sz w:val="18"/>
          <w:szCs w:val="18"/>
        </w:rPr>
        <w:t>______ , ____________________________________</w:t>
      </w:r>
    </w:p>
    <w:p w:rsidR="003A2697" w:rsidRDefault="003A2697" w:rsidP="003A2697">
      <w:pPr>
        <w:suppressAutoHyphens/>
        <w:spacing w:after="120"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  e-mail</w:t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 w:rsidRPr="00BD19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nr </w:t>
      </w:r>
      <w:r w:rsidRPr="00BD19C4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>u</w:t>
      </w:r>
    </w:p>
    <w:p w:rsidR="003A2697" w:rsidRPr="00BD19C4" w:rsidRDefault="003A2697" w:rsidP="003A2697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A2697" w:rsidRPr="00BD19C4" w:rsidRDefault="003A2697" w:rsidP="003A2697">
      <w:pPr>
        <w:suppressAutoHyphens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b/>
          <w:sz w:val="18"/>
          <w:szCs w:val="18"/>
        </w:rPr>
        <w:t>niniejszym udzielam</w:t>
      </w:r>
      <w:r w:rsidRPr="00BD19C4">
        <w:rPr>
          <w:rFonts w:ascii="Arial" w:hAnsi="Arial" w:cs="Arial"/>
          <w:sz w:val="18"/>
          <w:szCs w:val="18"/>
        </w:rPr>
        <w:t xml:space="preserve"> Muzeum Warszawy z siedzibą w Warszawie </w:t>
      </w:r>
      <w:r w:rsidR="006F101F">
        <w:rPr>
          <w:rFonts w:ascii="Arial" w:hAnsi="Arial" w:cs="Arial"/>
          <w:sz w:val="18"/>
          <w:szCs w:val="18"/>
        </w:rPr>
        <w:t xml:space="preserve">(00-272) przy Rynku Starego Miasta 28, </w:t>
      </w:r>
      <w:r w:rsidRPr="00BD19C4">
        <w:rPr>
          <w:rFonts w:ascii="Arial" w:hAnsi="Arial" w:cs="Arial"/>
          <w:sz w:val="18"/>
          <w:szCs w:val="18"/>
        </w:rPr>
        <w:t xml:space="preserve">wpisanemu do rejestru instytucji kultury prowadzonego przez Prezydenta m. st. Warszawy pod numerem RIK/8/2000/SPW, REGON: 016387044, NIP: 5251290392 </w:t>
      </w:r>
      <w:r w:rsidRPr="00BD19C4">
        <w:rPr>
          <w:rFonts w:ascii="Arial" w:hAnsi="Arial" w:cs="Arial"/>
          <w:b/>
          <w:sz w:val="18"/>
          <w:szCs w:val="18"/>
          <w:u w:val="single"/>
        </w:rPr>
        <w:t>niewyłącznej, nieodpłatnej, nieograniczonej czasowo ani terytorialnie licencji do pracy literackiej</w:t>
      </w:r>
      <w:r w:rsidRPr="00BD19C4">
        <w:rPr>
          <w:rFonts w:ascii="Arial" w:hAnsi="Arial" w:cs="Arial"/>
          <w:b/>
          <w:sz w:val="18"/>
          <w:szCs w:val="18"/>
        </w:rPr>
        <w:t xml:space="preserve">, pt. ___________________________________________ </w:t>
      </w:r>
      <w:r w:rsidRPr="00BD19C4">
        <w:rPr>
          <w:rFonts w:ascii="Arial" w:hAnsi="Arial" w:cs="Arial"/>
          <w:sz w:val="18"/>
          <w:szCs w:val="18"/>
        </w:rPr>
        <w:t>(dalej: „</w:t>
      </w:r>
      <w:r w:rsidRPr="00BD19C4">
        <w:rPr>
          <w:rFonts w:ascii="Arial" w:hAnsi="Arial" w:cs="Arial"/>
          <w:b/>
          <w:sz w:val="18"/>
          <w:szCs w:val="18"/>
        </w:rPr>
        <w:t>Praca</w:t>
      </w:r>
      <w:r w:rsidRPr="00BD19C4">
        <w:rPr>
          <w:rFonts w:ascii="Arial" w:hAnsi="Arial" w:cs="Arial"/>
          <w:sz w:val="18"/>
          <w:szCs w:val="18"/>
        </w:rPr>
        <w:t>”), zgłoszonej na konkurs literacki pt. „</w:t>
      </w:r>
      <w:bookmarkStart w:id="0" w:name="_GoBack"/>
      <w:bookmarkEnd w:id="0"/>
      <w:r w:rsidR="00255A55">
        <w:rPr>
          <w:rFonts w:ascii="Arial" w:hAnsi="Arial" w:cs="Arial"/>
          <w:sz w:val="18"/>
          <w:szCs w:val="18"/>
        </w:rPr>
        <w:t>Warszawa nocą</w:t>
      </w:r>
      <w:r w:rsidRPr="00BD19C4">
        <w:rPr>
          <w:rFonts w:ascii="Arial" w:hAnsi="Arial" w:cs="Arial"/>
          <w:sz w:val="18"/>
          <w:szCs w:val="18"/>
        </w:rPr>
        <w:t>” (dalej: „</w:t>
      </w:r>
      <w:r w:rsidRPr="00BD19C4">
        <w:rPr>
          <w:rFonts w:ascii="Arial" w:hAnsi="Arial" w:cs="Arial"/>
          <w:b/>
          <w:sz w:val="18"/>
          <w:szCs w:val="18"/>
        </w:rPr>
        <w:t>Konkurs</w:t>
      </w:r>
      <w:r w:rsidRPr="00BD19C4">
        <w:rPr>
          <w:rFonts w:ascii="Arial" w:hAnsi="Arial" w:cs="Arial"/>
          <w:sz w:val="18"/>
          <w:szCs w:val="18"/>
        </w:rPr>
        <w:t>“), organizowany przez Muzeum Warszawy, na następujących polach eksploatacji:</w:t>
      </w:r>
    </w:p>
    <w:p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utrwalanie i zwielokrotnianie Pracy i jej egzemplarzy każdą techniką, w tym drukarską, cyfrową, reprograficzną, elektroniczną, fotograficzną, optyczną, laserową, poprzez zapis magnetyczny, na każdym nośniku, w tym wszelkiego rodzaju papierze, nośnikach elektronicznych, optycznych, magnetycznych, cyfrowych, laserowych, w tym dyskietkach, płytach CD (bez względu na format), DVD (bez względu na format), HD-DVD (bez względu na format), Blu-Ray (bez względu na format), twardych dyskach, pamięciach masowych; </w:t>
      </w:r>
    </w:p>
    <w:p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wprowadzanie do pamięci urządzeń elektronicznych, w tym komputera, i wprowadzanie do sieci komputerowych, w tym sieci Internet, extranetu, sieci wewnętrznych (np. typu intranet), jak również przesyłanie w ramach wyżej wymienionych sieci, w tym w trybie on-line, przetwarzanie w pamięci urządzeń elektronicznych, w tym komputera;</w:t>
      </w:r>
    </w:p>
    <w:p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nadawanie i reemitowanie za pomocą wizji przewodowej oraz bezprzewodowej przez stację naziemną oraz za pośrednictwem satelity;</w:t>
      </w:r>
    </w:p>
    <w:p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publiczne wykonywanie, wystawianie, wyświetlanie, odtwarzanie;</w:t>
      </w:r>
    </w:p>
    <w:p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publiczne udostępnianie w taki sposób, aby każdy mógł mieć do niej dostęp w miejscu i w czasie </w:t>
      </w:r>
      <w:r w:rsidRPr="00BD19C4">
        <w:rPr>
          <w:rFonts w:ascii="Arial" w:hAnsi="Arial" w:cs="Arial"/>
          <w:sz w:val="18"/>
          <w:szCs w:val="18"/>
        </w:rPr>
        <w:br/>
        <w:t>przez siebie wybranym;</w:t>
      </w:r>
    </w:p>
    <w:p w:rsidR="003A2697" w:rsidRPr="00BD19C4" w:rsidRDefault="003A2697" w:rsidP="003A2697">
      <w:pPr>
        <w:numPr>
          <w:ilvl w:val="0"/>
          <w:numId w:val="53"/>
        </w:numPr>
        <w:tabs>
          <w:tab w:val="clear" w:pos="283"/>
          <w:tab w:val="num" w:pos="357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korzystanie z Pracy oraz </w:t>
      </w:r>
      <w:r>
        <w:rPr>
          <w:rFonts w:ascii="Arial" w:hAnsi="Arial" w:cs="Arial"/>
          <w:sz w:val="18"/>
          <w:szCs w:val="18"/>
        </w:rPr>
        <w:t>jej</w:t>
      </w:r>
      <w:r w:rsidRPr="00BD19C4">
        <w:rPr>
          <w:rFonts w:ascii="Arial" w:hAnsi="Arial" w:cs="Arial"/>
          <w:sz w:val="18"/>
          <w:szCs w:val="18"/>
        </w:rPr>
        <w:t xml:space="preserve"> opracowań w celu promocji lub reklamy we wszelkich materiałach promocyjnych lub reklamowych, w tym w prasie, telewizji, radiu, Internecie.</w:t>
      </w:r>
    </w:p>
    <w:p w:rsidR="003A2697" w:rsidRPr="00BD19C4" w:rsidRDefault="003A2697" w:rsidP="003A2697">
      <w:pPr>
        <w:rPr>
          <w:rFonts w:ascii="Arial" w:hAnsi="Arial" w:cs="Arial"/>
          <w:sz w:val="18"/>
          <w:szCs w:val="18"/>
        </w:rPr>
      </w:pPr>
    </w:p>
    <w:p w:rsidR="003A2697" w:rsidRDefault="003A2697" w:rsidP="003A2697">
      <w:pPr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Wyrażam </w:t>
      </w:r>
      <w:r w:rsidRPr="00BD19C4">
        <w:rPr>
          <w:rFonts w:ascii="Arial" w:hAnsi="Arial" w:cs="Arial"/>
          <w:b/>
          <w:sz w:val="18"/>
          <w:szCs w:val="18"/>
        </w:rPr>
        <w:t>zgodę</w:t>
      </w:r>
      <w:r w:rsidRPr="00BD19C4">
        <w:rPr>
          <w:rFonts w:ascii="Arial" w:hAnsi="Arial" w:cs="Arial"/>
          <w:sz w:val="18"/>
          <w:szCs w:val="18"/>
        </w:rPr>
        <w:t xml:space="preserve"> na podawanie do wiadomości publicznej mojego </w:t>
      </w:r>
      <w:r w:rsidRPr="00BD19C4">
        <w:rPr>
          <w:rFonts w:ascii="Arial" w:hAnsi="Arial" w:cs="Arial"/>
          <w:b/>
          <w:sz w:val="18"/>
          <w:szCs w:val="18"/>
        </w:rPr>
        <w:t>imienia</w:t>
      </w:r>
      <w:r w:rsidRPr="00BD19C4">
        <w:rPr>
          <w:rFonts w:ascii="Arial" w:hAnsi="Arial" w:cs="Arial"/>
          <w:sz w:val="18"/>
          <w:szCs w:val="18"/>
        </w:rPr>
        <w:t xml:space="preserve">, </w:t>
      </w:r>
      <w:r w:rsidRPr="00BD19C4">
        <w:rPr>
          <w:rFonts w:ascii="Arial" w:hAnsi="Arial" w:cs="Arial"/>
          <w:b/>
          <w:sz w:val="18"/>
          <w:szCs w:val="18"/>
        </w:rPr>
        <w:t>nazwiska</w:t>
      </w:r>
      <w:r w:rsidRPr="00BD19C4">
        <w:rPr>
          <w:rFonts w:ascii="Arial" w:hAnsi="Arial" w:cs="Arial"/>
          <w:sz w:val="18"/>
          <w:szCs w:val="18"/>
        </w:rPr>
        <w:t xml:space="preserve"> oraz </w:t>
      </w:r>
      <w:r w:rsidRPr="00BD19C4">
        <w:rPr>
          <w:rFonts w:ascii="Arial" w:hAnsi="Arial" w:cs="Arial"/>
          <w:b/>
          <w:sz w:val="18"/>
          <w:szCs w:val="18"/>
        </w:rPr>
        <w:t>wizerunku</w:t>
      </w:r>
      <w:r w:rsidRPr="00BD19C4">
        <w:rPr>
          <w:rFonts w:ascii="Arial" w:hAnsi="Arial" w:cs="Arial"/>
          <w:sz w:val="18"/>
          <w:szCs w:val="18"/>
        </w:rPr>
        <w:t xml:space="preserve"> w związku z udziałem w Konkursie, we wszelkich ogłoszeniach, zapowiedziach i informacjach o Konkursie i o jego wynikach. </w:t>
      </w:r>
    </w:p>
    <w:p w:rsidR="003A2697" w:rsidRPr="00BD19C4" w:rsidRDefault="003A2697" w:rsidP="003A2697">
      <w:pPr>
        <w:rPr>
          <w:rFonts w:ascii="Arial" w:hAnsi="Arial" w:cs="Arial"/>
          <w:sz w:val="18"/>
          <w:szCs w:val="18"/>
        </w:rPr>
      </w:pPr>
    </w:p>
    <w:p w:rsidR="003A2697" w:rsidRPr="00BD19C4" w:rsidRDefault="003A2697" w:rsidP="003A2697">
      <w:pPr>
        <w:spacing w:line="240" w:lineRule="auto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 xml:space="preserve">………………………                                               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:rsidR="00C42C67" w:rsidRPr="003A2697" w:rsidRDefault="003A2697" w:rsidP="003A2697">
      <w:pPr>
        <w:spacing w:line="240" w:lineRule="auto"/>
        <w:rPr>
          <w:rFonts w:ascii="Arial" w:hAnsi="Arial" w:cs="Arial"/>
          <w:sz w:val="18"/>
          <w:szCs w:val="18"/>
        </w:rPr>
      </w:pPr>
      <w:r w:rsidRPr="00BD19C4">
        <w:rPr>
          <w:rFonts w:ascii="Arial" w:hAnsi="Arial" w:cs="Arial"/>
          <w:sz w:val="18"/>
          <w:szCs w:val="18"/>
        </w:rPr>
        <w:t>(miejscowość, kraj, data)                                                       (czytelnie imię i nazwisko uczestnika</w:t>
      </w:r>
      <w:r>
        <w:rPr>
          <w:rFonts w:ascii="Arial" w:hAnsi="Arial" w:cs="Arial"/>
          <w:sz w:val="18"/>
          <w:szCs w:val="18"/>
        </w:rPr>
        <w:t xml:space="preserve"> pełnoletniego)</w:t>
      </w:r>
    </w:p>
    <w:sectPr w:rsidR="00C42C67" w:rsidRPr="003A2697" w:rsidSect="002A7E32">
      <w:headerReference w:type="default" r:id="rId8"/>
      <w:footerReference w:type="default" r:id="rId9"/>
      <w:pgSz w:w="11906" w:h="16838"/>
      <w:pgMar w:top="1417" w:right="127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CE" w:rsidRDefault="005C21CE">
      <w:pPr>
        <w:spacing w:after="0" w:line="240" w:lineRule="auto"/>
      </w:pPr>
      <w:r>
        <w:separator/>
      </w:r>
    </w:p>
  </w:endnote>
  <w:endnote w:type="continuationSeparator" w:id="0">
    <w:p w:rsidR="005C21CE" w:rsidRDefault="005C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yriad Pro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 w:line="360" w:lineRule="auto"/>
      <w:rPr>
        <w:rFonts w:ascii="Arial" w:eastAsia="Times New Roman" w:hAnsi="Arial" w:cs="Mangal"/>
        <w:noProof/>
        <w:color w:val="404040"/>
        <w:sz w:val="15"/>
        <w:szCs w:val="15"/>
        <w:lang w:eastAsia="pl-PL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pl-PL"/>
      </w:rPr>
      <w:t>________________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  <w:t>Muzeum Warszawy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t>Rynek Starego Miasta 28, 00-272 Warszawa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tel. (+48) 22 277 43 91 / (+48) 22 277 43 92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Arial"/>
        <w:color w:val="595959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www.muzeumwarszawy.pl / sekretariat@muzeumwarszawy.pl                                                                                               </w:t>
    </w:r>
    <w:r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ab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   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PAGE 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255A55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1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/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 NUMPAGES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255A55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1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CE" w:rsidRDefault="005C21CE">
      <w:pPr>
        <w:spacing w:after="0" w:line="240" w:lineRule="auto"/>
      </w:pPr>
      <w:r>
        <w:separator/>
      </w:r>
    </w:p>
  </w:footnote>
  <w:footnote w:type="continuationSeparator" w:id="0">
    <w:p w:rsidR="005C21CE" w:rsidRDefault="005C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B3" w:rsidRDefault="006C391D">
    <w:pPr>
      <w:pStyle w:val="Nagwek"/>
    </w:pPr>
    <w:r w:rsidRPr="00AB44C0">
      <w:rPr>
        <w:noProof/>
        <w:lang w:eastAsia="pl-PL"/>
      </w:rPr>
      <w:drawing>
        <wp:inline distT="0" distB="0" distL="0" distR="0">
          <wp:extent cx="1171575" cy="4095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92100D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B251A4"/>
    <w:multiLevelType w:val="multilevel"/>
    <w:tmpl w:val="6C86C308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" w15:restartNumberingAfterBreak="0">
    <w:nsid w:val="031A1B3D"/>
    <w:multiLevelType w:val="hybridMultilevel"/>
    <w:tmpl w:val="77602F22"/>
    <w:styleLink w:val="Zaimportowanystyl5"/>
    <w:lvl w:ilvl="0" w:tplc="A3C89C06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F2DCE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643C9E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E01AEA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A690A8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94DFA2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805E64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2821F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8098A0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DB2CF6"/>
    <w:multiLevelType w:val="hybridMultilevel"/>
    <w:tmpl w:val="18D4D444"/>
    <w:styleLink w:val="Zaimportowanystyl91"/>
    <w:lvl w:ilvl="0" w:tplc="F706456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581858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FCC7D0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5CF1B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5ADE8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1CF692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5070D6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AA11FE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3A5518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8C475B"/>
    <w:multiLevelType w:val="hybridMultilevel"/>
    <w:tmpl w:val="EB3849F2"/>
    <w:lvl w:ilvl="0" w:tplc="2A9863EA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A2A7B"/>
    <w:multiLevelType w:val="hybridMultilevel"/>
    <w:tmpl w:val="B7281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7C9C"/>
    <w:multiLevelType w:val="hybridMultilevel"/>
    <w:tmpl w:val="E3A24A74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04C70AE"/>
    <w:multiLevelType w:val="multilevel"/>
    <w:tmpl w:val="0E4A991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77939B4"/>
    <w:multiLevelType w:val="hybridMultilevel"/>
    <w:tmpl w:val="D3700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E73"/>
    <w:multiLevelType w:val="hybridMultilevel"/>
    <w:tmpl w:val="5F04AA92"/>
    <w:lvl w:ilvl="0" w:tplc="3C2CE2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53E6"/>
    <w:multiLevelType w:val="hybridMultilevel"/>
    <w:tmpl w:val="D6A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21A9"/>
    <w:multiLevelType w:val="hybridMultilevel"/>
    <w:tmpl w:val="F01ADC92"/>
    <w:styleLink w:val="Numery"/>
    <w:lvl w:ilvl="0" w:tplc="7180966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E404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26281D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DF0D02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71012B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6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EFF5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24C5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6B409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6127F9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236D340C"/>
    <w:multiLevelType w:val="multilevel"/>
    <w:tmpl w:val="A3BA84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59913E3"/>
    <w:multiLevelType w:val="multilevel"/>
    <w:tmpl w:val="9EB2B70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1.%2.%3."/>
      <w:lvlJc w:val="right"/>
      <w:pPr>
        <w:ind w:left="2877" w:hanging="180"/>
      </w:pPr>
    </w:lvl>
    <w:lvl w:ilvl="3">
      <w:start w:val="1"/>
      <w:numFmt w:val="decimal"/>
      <w:lvlText w:val="%1.%2.%3.%4."/>
      <w:lvlJc w:val="left"/>
      <w:pPr>
        <w:ind w:left="3597" w:hanging="360"/>
      </w:pPr>
    </w:lvl>
    <w:lvl w:ilvl="4">
      <w:start w:val="1"/>
      <w:numFmt w:val="lowerLetter"/>
      <w:lvlText w:val="%1.%2.%3.%4.%5."/>
      <w:lvlJc w:val="left"/>
      <w:pPr>
        <w:ind w:left="4317" w:hanging="360"/>
      </w:pPr>
    </w:lvl>
    <w:lvl w:ilvl="5">
      <w:start w:val="1"/>
      <w:numFmt w:val="lowerRoman"/>
      <w:lvlText w:val="%1.%2.%3.%4.%5.%6."/>
      <w:lvlJc w:val="right"/>
      <w:pPr>
        <w:ind w:left="5037" w:hanging="180"/>
      </w:pPr>
    </w:lvl>
    <w:lvl w:ilvl="6">
      <w:start w:val="1"/>
      <w:numFmt w:val="decimal"/>
      <w:lvlText w:val="%1.%2.%3.%4.%5.%6.%7."/>
      <w:lvlJc w:val="left"/>
      <w:pPr>
        <w:ind w:left="5757" w:hanging="360"/>
      </w:pPr>
    </w:lvl>
    <w:lvl w:ilvl="7">
      <w:start w:val="1"/>
      <w:numFmt w:val="lowerLetter"/>
      <w:lvlText w:val="%1.%2.%3.%4.%5.%6.%7.%8."/>
      <w:lvlJc w:val="left"/>
      <w:pPr>
        <w:ind w:left="6477" w:hanging="360"/>
      </w:pPr>
    </w:lvl>
    <w:lvl w:ilvl="8">
      <w:start w:val="1"/>
      <w:numFmt w:val="lowerRoman"/>
      <w:lvlText w:val="%1.%2.%3.%4.%5.%6.%7.%8.%9."/>
      <w:lvlJc w:val="right"/>
      <w:pPr>
        <w:ind w:left="7197" w:hanging="180"/>
      </w:pPr>
    </w:lvl>
  </w:abstractNum>
  <w:abstractNum w:abstractNumId="15" w15:restartNumberingAfterBreak="0">
    <w:nsid w:val="260D72F0"/>
    <w:multiLevelType w:val="hybridMultilevel"/>
    <w:tmpl w:val="7C0AE82A"/>
    <w:styleLink w:val="Zaimportowanystyl80"/>
    <w:lvl w:ilvl="0" w:tplc="45149F4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5A8A6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02DBAC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8C464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CD24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8E0A5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B20E8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3801C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6E637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53451F"/>
    <w:multiLevelType w:val="hybridMultilevel"/>
    <w:tmpl w:val="048CEF88"/>
    <w:lvl w:ilvl="0" w:tplc="ED1E1E8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33C33"/>
    <w:multiLevelType w:val="hybridMultilevel"/>
    <w:tmpl w:val="7BD04076"/>
    <w:styleLink w:val="Zaimportowanystyl13"/>
    <w:lvl w:ilvl="0" w:tplc="802CBB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7E4A86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4AF0AC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42553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D25C6A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5E3238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C1E68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A28EAA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FC2120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F0336C"/>
    <w:multiLevelType w:val="multilevel"/>
    <w:tmpl w:val="F79CB8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82B69"/>
    <w:multiLevelType w:val="hybridMultilevel"/>
    <w:tmpl w:val="D736EDCC"/>
    <w:lvl w:ilvl="0" w:tplc="DDCEA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D9854E3"/>
    <w:multiLevelType w:val="hybridMultilevel"/>
    <w:tmpl w:val="BA480A8A"/>
    <w:styleLink w:val="Zaimportowanystyl9"/>
    <w:lvl w:ilvl="0" w:tplc="C19E5EB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6E5EE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76A2A4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24184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4C42D6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747E1C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D6B3AA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DA8C0A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F22282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EC9223A"/>
    <w:multiLevelType w:val="hybridMultilevel"/>
    <w:tmpl w:val="8ADA370A"/>
    <w:styleLink w:val="Zaimportowanystyl2"/>
    <w:lvl w:ilvl="0" w:tplc="0C986EC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22681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EEFC16">
      <w:start w:val="1"/>
      <w:numFmt w:val="lowerRoman"/>
      <w:lvlText w:val="%3."/>
      <w:lvlJc w:val="left"/>
      <w:pPr>
        <w:ind w:left="179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9AED1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C0DA5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3AFA1C">
      <w:start w:val="1"/>
      <w:numFmt w:val="lowerRoman"/>
      <w:lvlText w:val="%6."/>
      <w:lvlJc w:val="left"/>
      <w:pPr>
        <w:ind w:left="395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70CC4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86F30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38F8C2">
      <w:start w:val="1"/>
      <w:numFmt w:val="lowerRoman"/>
      <w:lvlText w:val="%9."/>
      <w:lvlJc w:val="left"/>
      <w:pPr>
        <w:ind w:left="611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015487F"/>
    <w:multiLevelType w:val="multilevel"/>
    <w:tmpl w:val="F11ECC5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E4509"/>
    <w:multiLevelType w:val="hybridMultilevel"/>
    <w:tmpl w:val="D02CC726"/>
    <w:lvl w:ilvl="0" w:tplc="FA58C352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15240FD"/>
    <w:multiLevelType w:val="hybridMultilevel"/>
    <w:tmpl w:val="8E8E5082"/>
    <w:numStyleLink w:val="Zaimportowanystyl16"/>
  </w:abstractNum>
  <w:abstractNum w:abstractNumId="26" w15:restartNumberingAfterBreak="0">
    <w:nsid w:val="32BB7F4A"/>
    <w:multiLevelType w:val="hybridMultilevel"/>
    <w:tmpl w:val="22FEBD70"/>
    <w:lvl w:ilvl="0" w:tplc="F71A5C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85504"/>
    <w:multiLevelType w:val="hybridMultilevel"/>
    <w:tmpl w:val="828CD16A"/>
    <w:styleLink w:val="Zaimportowanystyl8"/>
    <w:lvl w:ilvl="0" w:tplc="849CEEC0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C4C7EA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46A378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363A3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3A922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9C1CFE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F6248C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92EC92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E9E74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E34A1F"/>
    <w:multiLevelType w:val="hybridMultilevel"/>
    <w:tmpl w:val="722465C2"/>
    <w:lvl w:ilvl="0" w:tplc="F210E69A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2018F"/>
    <w:multiLevelType w:val="hybridMultilevel"/>
    <w:tmpl w:val="055AC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23C4F"/>
    <w:multiLevelType w:val="hybridMultilevel"/>
    <w:tmpl w:val="73F4CC5E"/>
    <w:numStyleLink w:val="Zaimportowanystyl4"/>
  </w:abstractNum>
  <w:abstractNum w:abstractNumId="31" w15:restartNumberingAfterBreak="0">
    <w:nsid w:val="39BC27AF"/>
    <w:multiLevelType w:val="multilevel"/>
    <w:tmpl w:val="1EB8C8DC"/>
    <w:styleLink w:val="WWNum331"/>
    <w:lvl w:ilvl="0">
      <w:start w:val="1"/>
      <w:numFmt w:val="decimal"/>
      <w:lvlText w:val="%1."/>
      <w:lvlJc w:val="left"/>
      <w:pPr>
        <w:ind w:left="14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1.%2.%3."/>
      <w:lvlJc w:val="right"/>
      <w:pPr>
        <w:ind w:left="2840" w:hanging="180"/>
      </w:pPr>
    </w:lvl>
    <w:lvl w:ilvl="3">
      <w:start w:val="1"/>
      <w:numFmt w:val="decimal"/>
      <w:lvlText w:val="%1.%2.%3.%4."/>
      <w:lvlJc w:val="left"/>
      <w:pPr>
        <w:ind w:left="3560" w:hanging="360"/>
      </w:pPr>
    </w:lvl>
    <w:lvl w:ilvl="4">
      <w:start w:val="1"/>
      <w:numFmt w:val="lowerLetter"/>
      <w:lvlText w:val="%1.%2.%3.%4.%5."/>
      <w:lvlJc w:val="left"/>
      <w:pPr>
        <w:ind w:left="4280" w:hanging="360"/>
      </w:pPr>
    </w:lvl>
    <w:lvl w:ilvl="5">
      <w:start w:val="1"/>
      <w:numFmt w:val="lowerRoman"/>
      <w:lvlText w:val="%1.%2.%3.%4.%5.%6."/>
      <w:lvlJc w:val="right"/>
      <w:pPr>
        <w:ind w:left="5000" w:hanging="180"/>
      </w:pPr>
    </w:lvl>
    <w:lvl w:ilvl="6">
      <w:start w:val="1"/>
      <w:numFmt w:val="decimal"/>
      <w:lvlText w:val="%1.%2.%3.%4.%5.%6.%7."/>
      <w:lvlJc w:val="left"/>
      <w:pPr>
        <w:ind w:left="5720" w:hanging="360"/>
      </w:pPr>
    </w:lvl>
    <w:lvl w:ilvl="7">
      <w:start w:val="1"/>
      <w:numFmt w:val="lowerLetter"/>
      <w:lvlText w:val="%1.%2.%3.%4.%5.%6.%7.%8."/>
      <w:lvlJc w:val="left"/>
      <w:pPr>
        <w:ind w:left="6440" w:hanging="360"/>
      </w:pPr>
    </w:lvl>
    <w:lvl w:ilvl="8">
      <w:start w:val="1"/>
      <w:numFmt w:val="lowerRoman"/>
      <w:lvlText w:val="%1.%2.%3.%4.%5.%6.%7.%8.%9."/>
      <w:lvlJc w:val="right"/>
      <w:pPr>
        <w:ind w:left="7160" w:hanging="180"/>
      </w:pPr>
    </w:lvl>
  </w:abstractNum>
  <w:abstractNum w:abstractNumId="32" w15:restartNumberingAfterBreak="0">
    <w:nsid w:val="3A116279"/>
    <w:multiLevelType w:val="multilevel"/>
    <w:tmpl w:val="0AA47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F18C2"/>
    <w:multiLevelType w:val="hybridMultilevel"/>
    <w:tmpl w:val="BA480A8A"/>
    <w:numStyleLink w:val="Zaimportowanystyl9"/>
  </w:abstractNum>
  <w:abstractNum w:abstractNumId="34" w15:restartNumberingAfterBreak="0">
    <w:nsid w:val="3C6A6906"/>
    <w:multiLevelType w:val="multilevel"/>
    <w:tmpl w:val="BA0A9E76"/>
    <w:lvl w:ilvl="0">
      <w:start w:val="3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54DD0"/>
    <w:multiLevelType w:val="multilevel"/>
    <w:tmpl w:val="B7C4805C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514D9B"/>
    <w:multiLevelType w:val="hybridMultilevel"/>
    <w:tmpl w:val="10E813DE"/>
    <w:styleLink w:val="Zaimportowanystyl18"/>
    <w:lvl w:ilvl="0" w:tplc="71A8DCEA">
      <w:start w:val="1"/>
      <w:numFmt w:val="decimal"/>
      <w:lvlText w:val="%1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D6B66E">
      <w:start w:val="1"/>
      <w:numFmt w:val="lowerLetter"/>
      <w:lvlText w:val="%2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4E90F4">
      <w:start w:val="1"/>
      <w:numFmt w:val="lowerRoman"/>
      <w:lvlText w:val="%3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0243A4">
      <w:start w:val="1"/>
      <w:numFmt w:val="decimal"/>
      <w:lvlText w:val="%4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84A5C6">
      <w:start w:val="1"/>
      <w:numFmt w:val="lowerLetter"/>
      <w:lvlText w:val="%5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984DB6">
      <w:start w:val="1"/>
      <w:numFmt w:val="lowerRoman"/>
      <w:lvlText w:val="%6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5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E23380">
      <w:start w:val="1"/>
      <w:numFmt w:val="decimal"/>
      <w:lvlText w:val="%7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02FD5C">
      <w:start w:val="1"/>
      <w:numFmt w:val="lowerLetter"/>
      <w:lvlText w:val="%8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42B7D8">
      <w:start w:val="1"/>
      <w:numFmt w:val="lowerRoman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5746F"/>
    <w:multiLevelType w:val="multilevel"/>
    <w:tmpl w:val="317267FE"/>
    <w:styleLink w:val="List6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9" w15:restartNumberingAfterBreak="0">
    <w:nsid w:val="55653DF4"/>
    <w:multiLevelType w:val="multilevel"/>
    <w:tmpl w:val="EE280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832AC"/>
    <w:multiLevelType w:val="hybridMultilevel"/>
    <w:tmpl w:val="73F4CC5E"/>
    <w:styleLink w:val="Zaimportowanystyl4"/>
    <w:lvl w:ilvl="0" w:tplc="CF7C3E5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6F21C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886EEE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4952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38C0A0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52E6BE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5A832A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2C3C4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2A9D5A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A6649D5"/>
    <w:multiLevelType w:val="hybridMultilevel"/>
    <w:tmpl w:val="76DA0A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C7D41"/>
    <w:multiLevelType w:val="hybridMultilevel"/>
    <w:tmpl w:val="F44E1758"/>
    <w:lvl w:ilvl="0" w:tplc="6CF2F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31736B8"/>
    <w:multiLevelType w:val="hybridMultilevel"/>
    <w:tmpl w:val="00983B80"/>
    <w:styleLink w:val="ImportedStyle1"/>
    <w:lvl w:ilvl="0" w:tplc="F8F21482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04704E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2236E4">
      <w:start w:val="1"/>
      <w:numFmt w:val="lowerRoman"/>
      <w:lvlText w:val="%3."/>
      <w:lvlJc w:val="left"/>
      <w:pPr>
        <w:ind w:left="179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8EAE9D0">
      <w:start w:val="1"/>
      <w:numFmt w:val="decimal"/>
      <w:lvlText w:val="%4)"/>
      <w:lvlJc w:val="left"/>
      <w:pPr>
        <w:ind w:left="92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AACF226">
      <w:start w:val="1"/>
      <w:numFmt w:val="lowerLetter"/>
      <w:lvlText w:val="%5."/>
      <w:lvlJc w:val="left"/>
      <w:pPr>
        <w:ind w:left="164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842B5C">
      <w:start w:val="1"/>
      <w:numFmt w:val="lowerRoman"/>
      <w:lvlText w:val="%6."/>
      <w:lvlJc w:val="left"/>
      <w:pPr>
        <w:ind w:left="236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710BC8C">
      <w:start w:val="1"/>
      <w:numFmt w:val="decimal"/>
      <w:lvlText w:val="%7."/>
      <w:lvlJc w:val="left"/>
      <w:pPr>
        <w:ind w:left="308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63CA668">
      <w:start w:val="1"/>
      <w:numFmt w:val="lowerLetter"/>
      <w:lvlText w:val="%8."/>
      <w:lvlJc w:val="left"/>
      <w:pPr>
        <w:ind w:left="3804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52EDC74">
      <w:start w:val="1"/>
      <w:numFmt w:val="lowerRoman"/>
      <w:lvlText w:val="%9."/>
      <w:lvlJc w:val="left"/>
      <w:pPr>
        <w:ind w:left="452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683A357C"/>
    <w:multiLevelType w:val="hybridMultilevel"/>
    <w:tmpl w:val="3C34D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81631D"/>
    <w:multiLevelType w:val="hybridMultilevel"/>
    <w:tmpl w:val="0966F0C2"/>
    <w:lvl w:ilvl="0" w:tplc="2DE074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415CB"/>
    <w:multiLevelType w:val="hybridMultilevel"/>
    <w:tmpl w:val="8E8E5082"/>
    <w:styleLink w:val="Zaimportowanystyl16"/>
    <w:lvl w:ilvl="0" w:tplc="E3B8B9F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869C4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6A086">
      <w:start w:val="1"/>
      <w:numFmt w:val="lowerRoman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6AAAE">
      <w:start w:val="1"/>
      <w:numFmt w:val="decimal"/>
      <w:lvlText w:val="%4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EABF5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E858A2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04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022B4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A6EDD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29E5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5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24B707D"/>
    <w:multiLevelType w:val="multilevel"/>
    <w:tmpl w:val="50F4F85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7FB1A44"/>
    <w:multiLevelType w:val="hybridMultilevel"/>
    <w:tmpl w:val="B22E2D66"/>
    <w:styleLink w:val="Zaimportowanystyl6"/>
    <w:lvl w:ilvl="0" w:tplc="114C1780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4DD1E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E82F58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3AE15C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4AAB3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34BA2A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EE018C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E5A0A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7A4D88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D83E12"/>
    <w:multiLevelType w:val="hybridMultilevel"/>
    <w:tmpl w:val="E0B65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3"/>
  </w:num>
  <w:num w:numId="4">
    <w:abstractNumId w:val="50"/>
  </w:num>
  <w:num w:numId="5">
    <w:abstractNumId w:val="27"/>
  </w:num>
  <w:num w:numId="6">
    <w:abstractNumId w:val="21"/>
  </w:num>
  <w:num w:numId="7">
    <w:abstractNumId w:val="48"/>
  </w:num>
  <w:num w:numId="8">
    <w:abstractNumId w:val="25"/>
    <w:lvlOverride w:ilvl="0">
      <w:lvl w:ilvl="0" w:tplc="51208F3A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1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30"/>
    <w:lvlOverride w:ilvl="0">
      <w:startOverride w:val="2"/>
    </w:lvlOverride>
  </w:num>
  <w:num w:numId="15">
    <w:abstractNumId w:val="51"/>
  </w:num>
  <w:num w:numId="16">
    <w:abstractNumId w:val="10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14"/>
  </w:num>
  <w:num w:numId="20">
    <w:abstractNumId w:val="20"/>
  </w:num>
  <w:num w:numId="21">
    <w:abstractNumId w:val="8"/>
  </w:num>
  <w:num w:numId="22">
    <w:abstractNumId w:val="36"/>
  </w:num>
  <w:num w:numId="23">
    <w:abstractNumId w:val="13"/>
  </w:num>
  <w:num w:numId="24">
    <w:abstractNumId w:val="16"/>
  </w:num>
  <w:num w:numId="25">
    <w:abstractNumId w:val="30"/>
  </w:num>
  <w:num w:numId="26">
    <w:abstractNumId w:val="12"/>
  </w:num>
  <w:num w:numId="27">
    <w:abstractNumId w:val="2"/>
  </w:num>
  <w:num w:numId="28">
    <w:abstractNumId w:val="1"/>
  </w:num>
  <w:num w:numId="29">
    <w:abstractNumId w:val="25"/>
    <w:lvlOverride w:ilvl="0">
      <w:startOverride w:val="1"/>
      <w:lvl w:ilvl="0" w:tplc="51208F3A">
        <w:start w:val="1"/>
        <w:numFmt w:val="decimal"/>
        <w:lvlText w:val="%1.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20" w:hanging="360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04FD54">
        <w:start w:val="1"/>
        <w:numFmt w:val="decimal"/>
        <w:lvlText w:val="%2)"/>
        <w:lvlJc w:val="left"/>
        <w:pPr>
          <w:tabs>
            <w:tab w:val="left" w:pos="709"/>
            <w:tab w:val="num" w:pos="1387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98" w:hanging="318"/>
        </w:pPr>
        <w:rPr>
          <w:rFonts w:ascii="Arial" w:eastAsia="Times New Roman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78D81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num" w:pos="2103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AC3CE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num" w:pos="280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1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FE63EF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1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28B75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233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4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601BD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49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48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962FF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64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658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5A0F9E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363"/>
            <w:tab w:val="left" w:pos="6381"/>
            <w:tab w:val="left" w:pos="7090"/>
            <w:tab w:val="left" w:pos="7799"/>
            <w:tab w:val="left" w:pos="8508"/>
          </w:tabs>
          <w:ind w:left="6374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7"/>
  </w:num>
  <w:num w:numId="31">
    <w:abstractNumId w:val="45"/>
  </w:num>
  <w:num w:numId="32">
    <w:abstractNumId w:val="28"/>
  </w:num>
  <w:num w:numId="33">
    <w:abstractNumId w:val="33"/>
    <w:lvlOverride w:ilvl="0">
      <w:lvl w:ilvl="0" w:tplc="C0BC9E8A">
        <w:start w:val="1"/>
        <w:numFmt w:val="decimal"/>
        <w:lvlText w:val="%1."/>
        <w:lvlJc w:val="left"/>
        <w:pPr>
          <w:ind w:left="325" w:hanging="325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3"/>
  </w:num>
  <w:num w:numId="35">
    <w:abstractNumId w:val="15"/>
  </w:num>
  <w:num w:numId="36">
    <w:abstractNumId w:val="19"/>
  </w:num>
  <w:num w:numId="37">
    <w:abstractNumId w:val="24"/>
  </w:num>
  <w:num w:numId="38">
    <w:abstractNumId w:val="29"/>
  </w:num>
  <w:num w:numId="39">
    <w:abstractNumId w:val="31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"/>
  </w:num>
  <w:num w:numId="43">
    <w:abstractNumId w:val="44"/>
  </w:num>
  <w:num w:numId="44">
    <w:abstractNumId w:val="42"/>
  </w:num>
  <w:num w:numId="45">
    <w:abstractNumId w:val="32"/>
  </w:num>
  <w:num w:numId="46">
    <w:abstractNumId w:val="34"/>
  </w:num>
  <w:num w:numId="47">
    <w:abstractNumId w:val="35"/>
  </w:num>
  <w:num w:numId="48">
    <w:abstractNumId w:val="39"/>
  </w:num>
  <w:num w:numId="49">
    <w:abstractNumId w:val="18"/>
  </w:num>
  <w:num w:numId="50">
    <w:abstractNumId w:val="23"/>
  </w:num>
  <w:num w:numId="51">
    <w:abstractNumId w:val="38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1D"/>
    <w:rsid w:val="00001876"/>
    <w:rsid w:val="00004775"/>
    <w:rsid w:val="00006F32"/>
    <w:rsid w:val="000260EB"/>
    <w:rsid w:val="000308CB"/>
    <w:rsid w:val="00054C50"/>
    <w:rsid w:val="000574C3"/>
    <w:rsid w:val="00060C42"/>
    <w:rsid w:val="00060FCA"/>
    <w:rsid w:val="00064C12"/>
    <w:rsid w:val="00066CAD"/>
    <w:rsid w:val="000676C7"/>
    <w:rsid w:val="00082452"/>
    <w:rsid w:val="000A1EFD"/>
    <w:rsid w:val="000A5416"/>
    <w:rsid w:val="000C3399"/>
    <w:rsid w:val="000D4716"/>
    <w:rsid w:val="000F2A43"/>
    <w:rsid w:val="000F3030"/>
    <w:rsid w:val="000F6F35"/>
    <w:rsid w:val="00124CA2"/>
    <w:rsid w:val="0012652E"/>
    <w:rsid w:val="001412D4"/>
    <w:rsid w:val="00151E8A"/>
    <w:rsid w:val="001570B3"/>
    <w:rsid w:val="001820AB"/>
    <w:rsid w:val="001837D9"/>
    <w:rsid w:val="001952F8"/>
    <w:rsid w:val="001A16A2"/>
    <w:rsid w:val="001B27D9"/>
    <w:rsid w:val="001B6081"/>
    <w:rsid w:val="001C7417"/>
    <w:rsid w:val="001D424C"/>
    <w:rsid w:val="001E2428"/>
    <w:rsid w:val="001E3499"/>
    <w:rsid w:val="00201AED"/>
    <w:rsid w:val="00201CDF"/>
    <w:rsid w:val="002219D6"/>
    <w:rsid w:val="00223F2C"/>
    <w:rsid w:val="002252BA"/>
    <w:rsid w:val="00232A9C"/>
    <w:rsid w:val="00235349"/>
    <w:rsid w:val="0023588F"/>
    <w:rsid w:val="00241610"/>
    <w:rsid w:val="00242F6E"/>
    <w:rsid w:val="00245C1B"/>
    <w:rsid w:val="00247E0C"/>
    <w:rsid w:val="00255A55"/>
    <w:rsid w:val="00261B70"/>
    <w:rsid w:val="00264365"/>
    <w:rsid w:val="002662EC"/>
    <w:rsid w:val="00271113"/>
    <w:rsid w:val="002763D7"/>
    <w:rsid w:val="002A4823"/>
    <w:rsid w:val="002A7E32"/>
    <w:rsid w:val="002B41BB"/>
    <w:rsid w:val="002C7EFF"/>
    <w:rsid w:val="002D26BA"/>
    <w:rsid w:val="002D47B8"/>
    <w:rsid w:val="002E022D"/>
    <w:rsid w:val="002E5136"/>
    <w:rsid w:val="002E67BA"/>
    <w:rsid w:val="002E6B6A"/>
    <w:rsid w:val="00304B2D"/>
    <w:rsid w:val="00307115"/>
    <w:rsid w:val="003107BA"/>
    <w:rsid w:val="00317A57"/>
    <w:rsid w:val="0033032F"/>
    <w:rsid w:val="00331D49"/>
    <w:rsid w:val="00336D3D"/>
    <w:rsid w:val="00341E5B"/>
    <w:rsid w:val="00344A81"/>
    <w:rsid w:val="00351803"/>
    <w:rsid w:val="00362F7C"/>
    <w:rsid w:val="003649D0"/>
    <w:rsid w:val="00367622"/>
    <w:rsid w:val="00381FC7"/>
    <w:rsid w:val="003A2697"/>
    <w:rsid w:val="003A5E78"/>
    <w:rsid w:val="003B13F7"/>
    <w:rsid w:val="003B21A9"/>
    <w:rsid w:val="003B310C"/>
    <w:rsid w:val="003B6CF9"/>
    <w:rsid w:val="003B7C94"/>
    <w:rsid w:val="003B7CB6"/>
    <w:rsid w:val="003D4907"/>
    <w:rsid w:val="004103D6"/>
    <w:rsid w:val="00413489"/>
    <w:rsid w:val="00434378"/>
    <w:rsid w:val="004413CC"/>
    <w:rsid w:val="00456441"/>
    <w:rsid w:val="00463E1A"/>
    <w:rsid w:val="00480525"/>
    <w:rsid w:val="00486226"/>
    <w:rsid w:val="00497A93"/>
    <w:rsid w:val="004A6A1F"/>
    <w:rsid w:val="004C127C"/>
    <w:rsid w:val="004D6CBA"/>
    <w:rsid w:val="004E095A"/>
    <w:rsid w:val="004E0F32"/>
    <w:rsid w:val="004F2BF8"/>
    <w:rsid w:val="00512678"/>
    <w:rsid w:val="00513328"/>
    <w:rsid w:val="00514FB3"/>
    <w:rsid w:val="005221B0"/>
    <w:rsid w:val="00533001"/>
    <w:rsid w:val="0054706A"/>
    <w:rsid w:val="005479F8"/>
    <w:rsid w:val="005564D3"/>
    <w:rsid w:val="00557AF3"/>
    <w:rsid w:val="0057436D"/>
    <w:rsid w:val="005A115C"/>
    <w:rsid w:val="005A30DB"/>
    <w:rsid w:val="005B3671"/>
    <w:rsid w:val="005B7855"/>
    <w:rsid w:val="005C21CE"/>
    <w:rsid w:val="005D322F"/>
    <w:rsid w:val="005F2B97"/>
    <w:rsid w:val="00600B69"/>
    <w:rsid w:val="0060154F"/>
    <w:rsid w:val="00633DE0"/>
    <w:rsid w:val="006379E4"/>
    <w:rsid w:val="00644E88"/>
    <w:rsid w:val="00647F96"/>
    <w:rsid w:val="006500AA"/>
    <w:rsid w:val="00652165"/>
    <w:rsid w:val="006562F5"/>
    <w:rsid w:val="0065668D"/>
    <w:rsid w:val="00660135"/>
    <w:rsid w:val="006648F8"/>
    <w:rsid w:val="006664B3"/>
    <w:rsid w:val="006B3690"/>
    <w:rsid w:val="006B5B4D"/>
    <w:rsid w:val="006C391D"/>
    <w:rsid w:val="006C40D0"/>
    <w:rsid w:val="006C7F49"/>
    <w:rsid w:val="006E5B5A"/>
    <w:rsid w:val="006E672C"/>
    <w:rsid w:val="006F101F"/>
    <w:rsid w:val="006F1FFB"/>
    <w:rsid w:val="006F44A3"/>
    <w:rsid w:val="006F4825"/>
    <w:rsid w:val="00716CB8"/>
    <w:rsid w:val="00720117"/>
    <w:rsid w:val="007217C3"/>
    <w:rsid w:val="007226DD"/>
    <w:rsid w:val="007232A8"/>
    <w:rsid w:val="0072392B"/>
    <w:rsid w:val="00741DE8"/>
    <w:rsid w:val="00745651"/>
    <w:rsid w:val="00770314"/>
    <w:rsid w:val="007733C7"/>
    <w:rsid w:val="007827B4"/>
    <w:rsid w:val="007966DB"/>
    <w:rsid w:val="007A421A"/>
    <w:rsid w:val="007B1575"/>
    <w:rsid w:val="007C68D5"/>
    <w:rsid w:val="007D3823"/>
    <w:rsid w:val="007D3826"/>
    <w:rsid w:val="007D3E3E"/>
    <w:rsid w:val="007E7AD0"/>
    <w:rsid w:val="007F56C7"/>
    <w:rsid w:val="00810F85"/>
    <w:rsid w:val="008120B0"/>
    <w:rsid w:val="00816366"/>
    <w:rsid w:val="0081676D"/>
    <w:rsid w:val="008413AF"/>
    <w:rsid w:val="00843CBF"/>
    <w:rsid w:val="008512F3"/>
    <w:rsid w:val="008530E4"/>
    <w:rsid w:val="00881F89"/>
    <w:rsid w:val="008868B6"/>
    <w:rsid w:val="008917A1"/>
    <w:rsid w:val="008A5D43"/>
    <w:rsid w:val="008B0D81"/>
    <w:rsid w:val="008C336A"/>
    <w:rsid w:val="008D078E"/>
    <w:rsid w:val="008E0F1C"/>
    <w:rsid w:val="008E2606"/>
    <w:rsid w:val="008E596C"/>
    <w:rsid w:val="00901D20"/>
    <w:rsid w:val="0091559C"/>
    <w:rsid w:val="00917798"/>
    <w:rsid w:val="00921797"/>
    <w:rsid w:val="009261B1"/>
    <w:rsid w:val="009277D4"/>
    <w:rsid w:val="00935DDC"/>
    <w:rsid w:val="0093794F"/>
    <w:rsid w:val="00944CEA"/>
    <w:rsid w:val="00957AFE"/>
    <w:rsid w:val="009749E7"/>
    <w:rsid w:val="0097602F"/>
    <w:rsid w:val="009928C6"/>
    <w:rsid w:val="009B50A2"/>
    <w:rsid w:val="009C262A"/>
    <w:rsid w:val="009C579A"/>
    <w:rsid w:val="009C7B4A"/>
    <w:rsid w:val="009D519E"/>
    <w:rsid w:val="009E541F"/>
    <w:rsid w:val="009F5D9B"/>
    <w:rsid w:val="00A17CE0"/>
    <w:rsid w:val="00A25781"/>
    <w:rsid w:val="00A314A3"/>
    <w:rsid w:val="00A45F7B"/>
    <w:rsid w:val="00A474DB"/>
    <w:rsid w:val="00A52244"/>
    <w:rsid w:val="00A626E8"/>
    <w:rsid w:val="00A72A60"/>
    <w:rsid w:val="00A75ED2"/>
    <w:rsid w:val="00A826A8"/>
    <w:rsid w:val="00A9208C"/>
    <w:rsid w:val="00AA1542"/>
    <w:rsid w:val="00AB1361"/>
    <w:rsid w:val="00AC361D"/>
    <w:rsid w:val="00AD3E46"/>
    <w:rsid w:val="00AD5EDA"/>
    <w:rsid w:val="00AF4DAA"/>
    <w:rsid w:val="00AF5D00"/>
    <w:rsid w:val="00B06F8A"/>
    <w:rsid w:val="00B13DC7"/>
    <w:rsid w:val="00B17992"/>
    <w:rsid w:val="00B236D7"/>
    <w:rsid w:val="00B244D0"/>
    <w:rsid w:val="00B32003"/>
    <w:rsid w:val="00B36B14"/>
    <w:rsid w:val="00B45E9B"/>
    <w:rsid w:val="00B467D7"/>
    <w:rsid w:val="00B55EB1"/>
    <w:rsid w:val="00B7394A"/>
    <w:rsid w:val="00B9552C"/>
    <w:rsid w:val="00BB356C"/>
    <w:rsid w:val="00BB6875"/>
    <w:rsid w:val="00BD3468"/>
    <w:rsid w:val="00BE1532"/>
    <w:rsid w:val="00BE53C9"/>
    <w:rsid w:val="00BF196A"/>
    <w:rsid w:val="00BF7414"/>
    <w:rsid w:val="00C02C07"/>
    <w:rsid w:val="00C03376"/>
    <w:rsid w:val="00C0483F"/>
    <w:rsid w:val="00C058D5"/>
    <w:rsid w:val="00C16BEB"/>
    <w:rsid w:val="00C21438"/>
    <w:rsid w:val="00C2414E"/>
    <w:rsid w:val="00C2506E"/>
    <w:rsid w:val="00C27BD3"/>
    <w:rsid w:val="00C34E20"/>
    <w:rsid w:val="00C42C67"/>
    <w:rsid w:val="00C46C98"/>
    <w:rsid w:val="00C5521C"/>
    <w:rsid w:val="00C60815"/>
    <w:rsid w:val="00C6245A"/>
    <w:rsid w:val="00C82DD1"/>
    <w:rsid w:val="00C83511"/>
    <w:rsid w:val="00C871B8"/>
    <w:rsid w:val="00C902C5"/>
    <w:rsid w:val="00CA6149"/>
    <w:rsid w:val="00CB533A"/>
    <w:rsid w:val="00CC32DB"/>
    <w:rsid w:val="00CC346F"/>
    <w:rsid w:val="00CC5CA8"/>
    <w:rsid w:val="00CD421A"/>
    <w:rsid w:val="00CD6E70"/>
    <w:rsid w:val="00CF7405"/>
    <w:rsid w:val="00D177AA"/>
    <w:rsid w:val="00D262DC"/>
    <w:rsid w:val="00D33272"/>
    <w:rsid w:val="00D6186B"/>
    <w:rsid w:val="00D61B35"/>
    <w:rsid w:val="00D73192"/>
    <w:rsid w:val="00D774A2"/>
    <w:rsid w:val="00DD2BDB"/>
    <w:rsid w:val="00DD73BA"/>
    <w:rsid w:val="00DE75E0"/>
    <w:rsid w:val="00DF10B9"/>
    <w:rsid w:val="00DF14EC"/>
    <w:rsid w:val="00DF15F7"/>
    <w:rsid w:val="00E07EA7"/>
    <w:rsid w:val="00E14CDC"/>
    <w:rsid w:val="00E202CC"/>
    <w:rsid w:val="00E37849"/>
    <w:rsid w:val="00E46F30"/>
    <w:rsid w:val="00E56FDF"/>
    <w:rsid w:val="00E615EA"/>
    <w:rsid w:val="00E7176A"/>
    <w:rsid w:val="00E71C42"/>
    <w:rsid w:val="00E84850"/>
    <w:rsid w:val="00E949E1"/>
    <w:rsid w:val="00EA324F"/>
    <w:rsid w:val="00EA456F"/>
    <w:rsid w:val="00EA5515"/>
    <w:rsid w:val="00EB21B5"/>
    <w:rsid w:val="00EB318E"/>
    <w:rsid w:val="00EC24D2"/>
    <w:rsid w:val="00EC5DB2"/>
    <w:rsid w:val="00EC5FC9"/>
    <w:rsid w:val="00ED161E"/>
    <w:rsid w:val="00EF44E1"/>
    <w:rsid w:val="00EF75B6"/>
    <w:rsid w:val="00F03828"/>
    <w:rsid w:val="00F0439D"/>
    <w:rsid w:val="00F04555"/>
    <w:rsid w:val="00F04A80"/>
    <w:rsid w:val="00F051AD"/>
    <w:rsid w:val="00F0655A"/>
    <w:rsid w:val="00F11EED"/>
    <w:rsid w:val="00F144F6"/>
    <w:rsid w:val="00F26993"/>
    <w:rsid w:val="00F42FC1"/>
    <w:rsid w:val="00F76AA5"/>
    <w:rsid w:val="00F80831"/>
    <w:rsid w:val="00F918C9"/>
    <w:rsid w:val="00F937C4"/>
    <w:rsid w:val="00FB311A"/>
    <w:rsid w:val="00FC5107"/>
    <w:rsid w:val="00FC56F3"/>
    <w:rsid w:val="00FD2A66"/>
    <w:rsid w:val="00FE378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A7164"/>
  <w15:chartTrackingRefBased/>
  <w15:docId w15:val="{24E14ED1-A373-49A5-ABB2-742E972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1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C67"/>
    <w:pPr>
      <w:keepNext/>
      <w:keepLines/>
      <w:spacing w:before="240" w:after="0" w:line="259" w:lineRule="auto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ist Paragraph,L1,Numerowanie,Preambuła,Podsis rysunku,List Paragraph2,Lista - poziom 1,Tabela - naglowek,SM-nagłówek2,Akapit z listą BS,CW_Lista,Lista num"/>
    <w:basedOn w:val="Normalny"/>
    <w:link w:val="AkapitzlistZnak"/>
    <w:uiPriority w:val="34"/>
    <w:qFormat/>
    <w:rsid w:val="0066013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60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013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ISCG Numerowanie Znak,lp1 Znak,List Paragraph Znak,L1 Znak,Numerowanie Znak,Preambuła Znak,Podsis rysunku Znak,List Paragraph2 Znak,Lista - poziom 1 Znak,Tabela - naglowek Znak,SM-nagłówek2 Znak,Akapit z listą BS Znak"/>
    <w:link w:val="Akapitzlist"/>
    <w:qFormat/>
    <w:locked/>
    <w:rsid w:val="00660135"/>
    <w:rPr>
      <w:rFonts w:ascii="Calibri" w:eastAsia="Calibri" w:hAnsi="Calibri" w:cs="Times New Roman"/>
    </w:rPr>
  </w:style>
  <w:style w:type="paragraph" w:customStyle="1" w:styleId="TreA">
    <w:name w:val="Treść A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284"/>
      <w:jc w:val="both"/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Akapitzlist0">
    <w:name w:val="Akapit z list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720"/>
      <w:jc w:val="both"/>
    </w:pPr>
    <w:rPr>
      <w:rFonts w:cs="Calibri"/>
      <w:color w:val="000000"/>
      <w:sz w:val="22"/>
      <w:szCs w:val="22"/>
      <w:u w:color="000000"/>
      <w:bdr w:val="nil"/>
      <w:lang w:val="en-US"/>
    </w:rPr>
  </w:style>
  <w:style w:type="numbering" w:customStyle="1" w:styleId="Zaimportowanystyl2">
    <w:name w:val="Zaimportowany styl 2"/>
    <w:rsid w:val="00660135"/>
    <w:pPr>
      <w:numPr>
        <w:numId w:val="1"/>
      </w:numPr>
    </w:pPr>
  </w:style>
  <w:style w:type="numbering" w:customStyle="1" w:styleId="Zaimportowanystyl4">
    <w:name w:val="Zaimportowany styl 4"/>
    <w:rsid w:val="00660135"/>
    <w:pPr>
      <w:numPr>
        <w:numId w:val="2"/>
      </w:numPr>
    </w:pPr>
  </w:style>
  <w:style w:type="numbering" w:customStyle="1" w:styleId="Zaimportowanystyl5">
    <w:name w:val="Zaimportowany styl 5"/>
    <w:rsid w:val="00660135"/>
    <w:pPr>
      <w:numPr>
        <w:numId w:val="3"/>
      </w:numPr>
    </w:pPr>
  </w:style>
  <w:style w:type="numbering" w:customStyle="1" w:styleId="Zaimportowanystyl6">
    <w:name w:val="Zaimportowany styl 6"/>
    <w:rsid w:val="00660135"/>
    <w:pPr>
      <w:numPr>
        <w:numId w:val="4"/>
      </w:numPr>
    </w:pPr>
  </w:style>
  <w:style w:type="numbering" w:customStyle="1" w:styleId="Zaimportowanystyl8">
    <w:name w:val="Zaimportowany styl 8"/>
    <w:rsid w:val="00660135"/>
    <w:pPr>
      <w:numPr>
        <w:numId w:val="5"/>
      </w:numPr>
    </w:pPr>
  </w:style>
  <w:style w:type="numbering" w:customStyle="1" w:styleId="Zaimportowanystyl9">
    <w:name w:val="Zaimportowany styl 9"/>
    <w:rsid w:val="00660135"/>
    <w:pPr>
      <w:numPr>
        <w:numId w:val="6"/>
      </w:numPr>
    </w:pPr>
  </w:style>
  <w:style w:type="paragraph" w:customStyle="1" w:styleId="Akapitzlist1">
    <w:name w:val="Akapit z listą1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720"/>
      <w:jc w:val="both"/>
    </w:pPr>
    <w:rPr>
      <w:rFonts w:cs="Calibri"/>
      <w:color w:val="000000"/>
      <w:sz w:val="22"/>
      <w:szCs w:val="22"/>
      <w:u w:color="000000"/>
      <w:bdr w:val="nil"/>
      <w:lang w:val="en-US"/>
    </w:rPr>
  </w:style>
  <w:style w:type="numbering" w:customStyle="1" w:styleId="Zaimportowanystyl16">
    <w:name w:val="Zaimportowany styl 16"/>
    <w:rsid w:val="00660135"/>
    <w:pPr>
      <w:numPr>
        <w:numId w:val="7"/>
      </w:numPr>
    </w:pPr>
  </w:style>
  <w:style w:type="character" w:customStyle="1" w:styleId="Brak">
    <w:name w:val="Brak"/>
    <w:rsid w:val="00660135"/>
  </w:style>
  <w:style w:type="numbering" w:customStyle="1" w:styleId="Zaimportowanystyl13">
    <w:name w:val="Zaimportowany styl 13"/>
    <w:rsid w:val="00660135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0135"/>
    <w:rPr>
      <w:rFonts w:ascii="Tahoma" w:eastAsia="Calibri" w:hAnsi="Tahoma" w:cs="Tahoma"/>
      <w:sz w:val="16"/>
      <w:szCs w:val="16"/>
    </w:rPr>
  </w:style>
  <w:style w:type="numbering" w:customStyle="1" w:styleId="Zaimportowanystyl91">
    <w:name w:val="Zaimportowany styl 91"/>
    <w:rsid w:val="00816366"/>
    <w:pPr>
      <w:numPr>
        <w:numId w:val="13"/>
      </w:numPr>
    </w:pPr>
  </w:style>
  <w:style w:type="character" w:customStyle="1" w:styleId="Nagwek1Znak">
    <w:name w:val="Nagłówek 1 Znak"/>
    <w:link w:val="Nagwek1"/>
    <w:uiPriority w:val="9"/>
    <w:rsid w:val="00C42C67"/>
    <w:rPr>
      <w:rFonts w:ascii="Cambria" w:eastAsia="MS Gothic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C42C67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link w:val="Tekstprzypisudolnego"/>
    <w:rsid w:val="00C42C67"/>
    <w:rPr>
      <w:rFonts w:ascii="Cambria" w:eastAsia="MS ??" w:hAnsi="Cambria" w:cs="Times New Roman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qFormat/>
    <w:rsid w:val="00C42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character" w:styleId="Odwoanieprzypisudolnego">
    <w:name w:val="footnote reference"/>
    <w:unhideWhenUsed/>
    <w:rsid w:val="00C42C6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04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4B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B2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zorytekst">
    <w:name w:val="Wzory tekst"/>
    <w:rsid w:val="00843CB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paragraph" w:customStyle="1" w:styleId="BodyA">
    <w:name w:val="Body A"/>
    <w:rsid w:val="00A75ED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andard">
    <w:name w:val="Standard"/>
    <w:rsid w:val="00CA6149"/>
    <w:pPr>
      <w:suppressAutoHyphens/>
      <w:autoSpaceDN w:val="0"/>
      <w:spacing w:line="360" w:lineRule="auto"/>
      <w:ind w:left="284"/>
      <w:jc w:val="both"/>
      <w:textAlignment w:val="baseline"/>
    </w:pPr>
    <w:rPr>
      <w:rFonts w:ascii="Myriad Pro Light" w:hAnsi="Myriad Pro Light" w:cs="Myriad Pro Light"/>
      <w:color w:val="000000"/>
      <w:kern w:val="3"/>
      <w:sz w:val="24"/>
      <w:szCs w:val="24"/>
      <w:lang w:val="en-US" w:eastAsia="en-US"/>
    </w:rPr>
  </w:style>
  <w:style w:type="numbering" w:customStyle="1" w:styleId="WWNum12">
    <w:name w:val="WWNum12"/>
    <w:basedOn w:val="Bezlisty"/>
    <w:rsid w:val="00CA6149"/>
    <w:pPr>
      <w:numPr>
        <w:numId w:val="18"/>
      </w:numPr>
    </w:pPr>
  </w:style>
  <w:style w:type="numbering" w:customStyle="1" w:styleId="WWNum6">
    <w:name w:val="WWNum6"/>
    <w:basedOn w:val="Bezlisty"/>
    <w:rsid w:val="00CA6149"/>
    <w:pPr>
      <w:numPr>
        <w:numId w:val="19"/>
      </w:numPr>
    </w:pPr>
  </w:style>
  <w:style w:type="numbering" w:customStyle="1" w:styleId="WWNum4">
    <w:name w:val="WWNum4"/>
    <w:basedOn w:val="Bezlisty"/>
    <w:rsid w:val="00CA6149"/>
    <w:pPr>
      <w:numPr>
        <w:numId w:val="23"/>
      </w:numPr>
    </w:pPr>
  </w:style>
  <w:style w:type="numbering" w:customStyle="1" w:styleId="WWNum8">
    <w:name w:val="WWNum8"/>
    <w:basedOn w:val="Bezlisty"/>
    <w:rsid w:val="00CA6149"/>
    <w:pPr>
      <w:numPr>
        <w:numId w:val="20"/>
      </w:numPr>
    </w:pPr>
  </w:style>
  <w:style w:type="numbering" w:customStyle="1" w:styleId="WWNum7">
    <w:name w:val="WWNum7"/>
    <w:basedOn w:val="Bezlisty"/>
    <w:rsid w:val="001E2428"/>
    <w:pPr>
      <w:numPr>
        <w:numId w:val="21"/>
      </w:numPr>
    </w:pPr>
  </w:style>
  <w:style w:type="numbering" w:customStyle="1" w:styleId="Zaimportowanystyl18">
    <w:name w:val="Zaimportowany styl 18"/>
    <w:rsid w:val="00341E5B"/>
    <w:pPr>
      <w:numPr>
        <w:numId w:val="22"/>
      </w:numPr>
    </w:pPr>
  </w:style>
  <w:style w:type="character" w:styleId="Hipercze">
    <w:name w:val="Hyperlink"/>
    <w:uiPriority w:val="99"/>
    <w:unhideWhenUsed/>
    <w:rsid w:val="00341E5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474DB"/>
    <w:rPr>
      <w:rFonts w:ascii="Calibri" w:eastAsia="Calibri" w:hAnsi="Calibri" w:cs="Times New Roman"/>
    </w:rPr>
  </w:style>
  <w:style w:type="paragraph" w:customStyle="1" w:styleId="wt-listawielopoziomowa">
    <w:name w:val="wt-lista_wielopoziomowa"/>
    <w:rsid w:val="00C871B8"/>
    <w:pPr>
      <w:widowControl w:val="0"/>
      <w:tabs>
        <w:tab w:val="left" w:pos="624"/>
      </w:tabs>
      <w:suppressAutoHyphens/>
      <w:spacing w:before="120" w:after="120"/>
    </w:pPr>
    <w:rPr>
      <w:rFonts w:ascii="Arial" w:eastAsia="Arial Unicode MS" w:hAnsi="Arial Unicode MS" w:cs="Arial Unicode MS"/>
      <w:color w:val="000000"/>
      <w:kern w:val="2"/>
      <w:sz w:val="22"/>
      <w:szCs w:val="22"/>
      <w:u w:color="000000"/>
    </w:rPr>
  </w:style>
  <w:style w:type="numbering" w:customStyle="1" w:styleId="Numery">
    <w:name w:val="Numery"/>
    <w:rsid w:val="00FF7EA1"/>
    <w:pPr>
      <w:numPr>
        <w:numId w:val="26"/>
      </w:numPr>
    </w:pPr>
  </w:style>
  <w:style w:type="numbering" w:customStyle="1" w:styleId="List0">
    <w:name w:val="List 0"/>
    <w:basedOn w:val="Bezlisty"/>
    <w:rsid w:val="00A45F7B"/>
    <w:pPr>
      <w:numPr>
        <w:numId w:val="27"/>
      </w:numPr>
    </w:pPr>
  </w:style>
  <w:style w:type="paragraph" w:customStyle="1" w:styleId="Default">
    <w:name w:val="Default"/>
    <w:rsid w:val="0035180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wydatnienie">
    <w:name w:val="Emphasis"/>
    <w:uiPriority w:val="20"/>
    <w:qFormat/>
    <w:rsid w:val="00351803"/>
    <w:rPr>
      <w:i/>
      <w:iCs/>
    </w:rPr>
  </w:style>
  <w:style w:type="character" w:customStyle="1" w:styleId="BrakA">
    <w:name w:val="Brak A"/>
    <w:rsid w:val="002252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2B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2B9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B50A2"/>
    <w:rPr>
      <w:color w:val="605E5C"/>
      <w:shd w:val="clear" w:color="auto" w:fill="E1DFDD"/>
    </w:rPr>
  </w:style>
  <w:style w:type="paragraph" w:customStyle="1" w:styleId="Wzoryparagraf">
    <w:name w:val="Wzory paragraf"/>
    <w:rsid w:val="007827B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CD421A"/>
    <w:pPr>
      <w:numPr>
        <w:numId w:val="34"/>
      </w:numPr>
    </w:pPr>
  </w:style>
  <w:style w:type="numbering" w:customStyle="1" w:styleId="Zaimportowanystyl80">
    <w:name w:val="Zaimportowany styl 8.0"/>
    <w:rsid w:val="00944CEA"/>
    <w:pPr>
      <w:numPr>
        <w:numId w:val="35"/>
      </w:numPr>
    </w:pPr>
  </w:style>
  <w:style w:type="character" w:styleId="Pogrubienie">
    <w:name w:val="Strong"/>
    <w:uiPriority w:val="22"/>
    <w:qFormat/>
    <w:rsid w:val="002219D6"/>
    <w:rPr>
      <w:b/>
      <w:bCs/>
    </w:rPr>
  </w:style>
  <w:style w:type="character" w:customStyle="1" w:styleId="h1">
    <w:name w:val="h1"/>
    <w:rsid w:val="00AF5D00"/>
  </w:style>
  <w:style w:type="numbering" w:customStyle="1" w:styleId="WWNum331">
    <w:name w:val="WWNum331"/>
    <w:basedOn w:val="Bezlisty"/>
    <w:rsid w:val="0060154F"/>
    <w:pPr>
      <w:numPr>
        <w:numId w:val="39"/>
      </w:numPr>
    </w:pPr>
  </w:style>
  <w:style w:type="numbering" w:customStyle="1" w:styleId="List6">
    <w:name w:val="List 6"/>
    <w:basedOn w:val="Bezlisty"/>
    <w:rsid w:val="002C7EF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yna.deneka\Desktop\PROJEKTY%202024\III%20Mi&#281;dzynarodowy%20Konkurs%20Literacki_Regulamin\Za&#322;&#261;cznik%20nr%201%20do%20Regulaminu%20Mi&#281;dzynarodowego%20Konkursu%20Literackiego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5AD5-0111-4FD5-9380-B590B8C3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Regulaminu Międzynarodowego Konkursu Literackiego_.dot</Template>
  <TotalTime>6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Deneka</dc:creator>
  <cp:keywords/>
  <cp:lastModifiedBy>Grażyna Deneka</cp:lastModifiedBy>
  <cp:revision>2</cp:revision>
  <cp:lastPrinted>2021-03-30T10:33:00Z</cp:lastPrinted>
  <dcterms:created xsi:type="dcterms:W3CDTF">2025-01-14T12:55:00Z</dcterms:created>
  <dcterms:modified xsi:type="dcterms:W3CDTF">2025-01-14T13:04:00Z</dcterms:modified>
</cp:coreProperties>
</file>